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624E0E83" w:rsidR="00A65336" w:rsidRPr="001F44DF" w:rsidRDefault="005B5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DA785A">
        <w:rPr>
          <w:sz w:val="28"/>
          <w:szCs w:val="28"/>
        </w:rPr>
        <w:t>6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78810B7D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5B5DAD">
        <w:rPr>
          <w:sz w:val="28"/>
          <w:u w:val="single"/>
        </w:rPr>
        <w:t>August 13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A3DE0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5822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81A71"/>
    <w:rsid w:val="0059697F"/>
    <w:rsid w:val="005A11DE"/>
    <w:rsid w:val="005B42C8"/>
    <w:rsid w:val="005B512D"/>
    <w:rsid w:val="005B5DA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005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3CED"/>
    <w:rsid w:val="00764533"/>
    <w:rsid w:val="00773638"/>
    <w:rsid w:val="00780352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260A6"/>
    <w:rsid w:val="008318BE"/>
    <w:rsid w:val="00836623"/>
    <w:rsid w:val="0083750B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4629E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1406"/>
    <w:rsid w:val="00AB5B11"/>
    <w:rsid w:val="00AC0E7C"/>
    <w:rsid w:val="00AC327F"/>
    <w:rsid w:val="00AD3D36"/>
    <w:rsid w:val="00AE4CB3"/>
    <w:rsid w:val="00AE631B"/>
    <w:rsid w:val="00AE6446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22B69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A785A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23203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5735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4</cp:revision>
  <cp:lastPrinted>2024-08-06T18:59:00Z</cp:lastPrinted>
  <dcterms:created xsi:type="dcterms:W3CDTF">2024-07-09T18:48:00Z</dcterms:created>
  <dcterms:modified xsi:type="dcterms:W3CDTF">2024-08-06T18:59:00Z</dcterms:modified>
</cp:coreProperties>
</file>